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66" w:rsidRPr="00597327" w:rsidRDefault="00496266" w:rsidP="00C035ED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  <w:bookmarkStart w:id="0" w:name="_GoBack"/>
      <w:bookmarkEnd w:id="0"/>
      <w:r w:rsidRPr="00597327">
        <w:rPr>
          <w:rFonts w:ascii="Arial" w:hAnsi="Arial" w:cs="Arial"/>
          <w:b/>
          <w:color w:val="4F81BD"/>
          <w:sz w:val="28"/>
          <w:szCs w:val="28"/>
        </w:rPr>
        <w:t>KARTA ZGŁOSZENIOWA</w:t>
      </w:r>
    </w:p>
    <w:p w:rsidR="00496266" w:rsidRPr="00597327" w:rsidRDefault="00496266" w:rsidP="00C035ED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  <w:r w:rsidRPr="00597327">
        <w:rPr>
          <w:rFonts w:ascii="Arial" w:hAnsi="Arial" w:cs="Arial"/>
          <w:b/>
          <w:color w:val="4F81BD"/>
          <w:sz w:val="28"/>
          <w:szCs w:val="28"/>
        </w:rPr>
        <w:t>POWIATOWE WARSZTATY TEATRALNE</w:t>
      </w:r>
    </w:p>
    <w:p w:rsidR="00496266" w:rsidRDefault="00496266" w:rsidP="00C035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„ZAKOCHAJ SIĘ W TEATRZE”</w:t>
      </w:r>
    </w:p>
    <w:p w:rsidR="00496266" w:rsidRDefault="00496266" w:rsidP="00C035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 Szkole Podstawowej nr 6 z Oddziałami Integracyjnymi w Skawinie</w:t>
      </w:r>
    </w:p>
    <w:p w:rsidR="00496266" w:rsidRDefault="00496266" w:rsidP="00C035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 29 X 2019 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NAZWA SZKOŁY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SZKOŁY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IMIONA I NAZWISKA UCZNIÓW: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1/…………………………………..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2/………………………………….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3/………………………………….</w:t>
      </w:r>
    </w:p>
    <w:p w:rsidR="00496266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OPIEKUN </w:t>
      </w:r>
    </w:p>
    <w:p w:rsidR="00496266" w:rsidRPr="00C035ED" w:rsidRDefault="00496266" w:rsidP="00C03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 TEL. KONTAKTOWY ……………………</w:t>
      </w: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2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Ja, niżej podpisany/a</w:t>
      </w:r>
      <w:r w:rsidRPr="0083770D">
        <w:rPr>
          <w:rStyle w:val="FootnoteReference"/>
          <w:rFonts w:cs="Calibri"/>
          <w:sz w:val="24"/>
          <w:szCs w:val="24"/>
        </w:rPr>
        <w:footnoteReference w:id="1"/>
      </w:r>
      <w:r w:rsidRPr="0083770D">
        <w:rPr>
          <w:rFonts w:cs="Calibri"/>
          <w:sz w:val="24"/>
          <w:szCs w:val="24"/>
        </w:rPr>
        <w:t xml:space="preserve"> ……………………………...............………………………….…………....…………………..,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center"/>
        <w:rPr>
          <w:rFonts w:cs="Calibri"/>
          <w:sz w:val="18"/>
          <w:szCs w:val="18"/>
        </w:rPr>
      </w:pPr>
      <w:r w:rsidRPr="0083770D">
        <w:rPr>
          <w:rFonts w:cs="Calibri"/>
          <w:sz w:val="18"/>
          <w:szCs w:val="18"/>
        </w:rPr>
        <w:t>(imię i nazwisko)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 xml:space="preserve">a) wyrażam zgodę na przetwarzanie danych osobowych mojego dziecka 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.......................................………………………...............................................................................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center"/>
        <w:rPr>
          <w:rFonts w:cs="Calibri"/>
          <w:sz w:val="18"/>
          <w:szCs w:val="18"/>
        </w:rPr>
      </w:pPr>
      <w:r w:rsidRPr="0083770D">
        <w:rPr>
          <w:rFonts w:cs="Calibri"/>
          <w:sz w:val="18"/>
          <w:szCs w:val="18"/>
        </w:rPr>
        <w:t>(imię i nazwisko)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center"/>
        <w:rPr>
          <w:rFonts w:cs="Calibri"/>
          <w:sz w:val="18"/>
          <w:szCs w:val="18"/>
        </w:rPr>
      </w:pPr>
      <w:r w:rsidRPr="0083770D">
        <w:rPr>
          <w:rFonts w:cs="Calibri"/>
          <w:sz w:val="18"/>
          <w:szCs w:val="18"/>
        </w:rPr>
        <w:t>(nazwa szkoły)</w:t>
      </w:r>
    </w:p>
    <w:p w:rsidR="00496266" w:rsidRPr="0083770D" w:rsidRDefault="00496266" w:rsidP="004A12B3">
      <w:pPr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 xml:space="preserve">do celów związanych z jego udziałem w </w:t>
      </w:r>
      <w:r>
        <w:rPr>
          <w:rFonts w:cs="Calibri"/>
          <w:sz w:val="24"/>
          <w:szCs w:val="24"/>
        </w:rPr>
        <w:t>Warsztatach Teatralnych pt. "Zakochaj się w teatrze".</w:t>
      </w:r>
      <w:r>
        <w:rPr>
          <w:rFonts w:cs="Calibri"/>
          <w:color w:val="000000"/>
        </w:rPr>
        <w:t xml:space="preserve"> </w:t>
      </w:r>
      <w:r>
        <w:rPr>
          <w:rFonts w:cs="Calibri"/>
          <w:sz w:val="24"/>
          <w:szCs w:val="24"/>
        </w:rPr>
        <w:t>organizowanych</w:t>
      </w:r>
      <w:r w:rsidRPr="0083770D">
        <w:rPr>
          <w:rFonts w:cs="Calibri"/>
          <w:sz w:val="24"/>
          <w:szCs w:val="24"/>
        </w:rPr>
        <w:t xml:space="preserve"> przez Szkołę Podstawową nr 6 im. Noblistów Polskich w Skawinie i UKS </w:t>
      </w:r>
      <w:r>
        <w:rPr>
          <w:rFonts w:cs="Calibri"/>
          <w:sz w:val="24"/>
          <w:szCs w:val="24"/>
        </w:rPr>
        <w:t>"</w:t>
      </w:r>
      <w:r w:rsidRPr="0083770D">
        <w:rPr>
          <w:rFonts w:cs="Calibri"/>
          <w:sz w:val="24"/>
          <w:szCs w:val="24"/>
        </w:rPr>
        <w:t>Jedynka”.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………………………………………………..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Podpis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b) wyrażam zgodę na publikowanie na stronie internetowej UMiG Skawina  i Szkoły Podstawowej nr 6 w Skawinie imienia,  nazwisko oraz nazwy szkoły mojego dziecka na liście laureatów konkursu.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………………………………………………..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Podpis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c) wyrażam zgodę/nie wyrażam</w:t>
      </w:r>
      <w:r w:rsidRPr="0083770D">
        <w:rPr>
          <w:rStyle w:val="FootnoteReference"/>
          <w:rFonts w:cs="Calibri"/>
          <w:sz w:val="24"/>
          <w:szCs w:val="24"/>
        </w:rPr>
        <w:footnoteReference w:id="2"/>
      </w:r>
      <w:r w:rsidRPr="0083770D">
        <w:rPr>
          <w:rFonts w:cs="Calibri"/>
          <w:sz w:val="24"/>
          <w:szCs w:val="24"/>
        </w:rPr>
        <w:t xml:space="preserve"> zgody na umieszczenie na stronie internetowej UMiG Skawina oraz Szkoły Podstawowej nr 6 w Skawinie zdjęć zawierających wizerunek mojego dziecka, zarejestrowanych podczas uroczystego zakończenia konkursu.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………………………………………………..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Podpis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2. Oświadczam, że zapoznałem/zapoznałam</w:t>
      </w:r>
      <w:r w:rsidRPr="0083770D">
        <w:rPr>
          <w:rStyle w:val="FootnoteReference"/>
          <w:rFonts w:cs="Calibri"/>
          <w:sz w:val="24"/>
          <w:szCs w:val="24"/>
        </w:rPr>
        <w:footnoteReference w:id="3"/>
      </w:r>
      <w:r w:rsidRPr="0083770D">
        <w:rPr>
          <w:rFonts w:cs="Calibri"/>
          <w:sz w:val="24"/>
          <w:szCs w:val="24"/>
        </w:rPr>
        <w:t xml:space="preserve"> się z regulaminem Konkursu i akceptuję jego postanowienia.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 xml:space="preserve">……………………..…………                                                                                  …………………..………………..                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</w:rPr>
        <w:t>Miejscowość i data                                                                                                                         Podpis</w:t>
      </w: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</w:p>
    <w:p w:rsidR="00496266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</w:p>
    <w:p w:rsidR="00496266" w:rsidRPr="0083770D" w:rsidRDefault="00496266" w:rsidP="004A12B3">
      <w:pPr>
        <w:spacing w:after="0"/>
        <w:jc w:val="center"/>
        <w:rPr>
          <w:rFonts w:cs="Calibri"/>
          <w:b/>
          <w:bCs/>
          <w:sz w:val="24"/>
          <w:szCs w:val="24"/>
          <w:lang w:eastAsia="pl-PL"/>
        </w:rPr>
      </w:pPr>
      <w:r w:rsidRPr="0083770D">
        <w:rPr>
          <w:rFonts w:cs="Calibri"/>
          <w:b/>
          <w:bCs/>
          <w:sz w:val="24"/>
          <w:szCs w:val="24"/>
          <w:lang w:eastAsia="pl-PL"/>
        </w:rPr>
        <w:t>ZGODA NA WYKORZYSTANIE WIZERUNKU ORAZ JEGO PRZETWARZANIE</w:t>
      </w:r>
    </w:p>
    <w:p w:rsidR="00496266" w:rsidRPr="0083770D" w:rsidRDefault="00496266" w:rsidP="004A12B3">
      <w:pPr>
        <w:spacing w:after="0"/>
        <w:jc w:val="center"/>
        <w:rPr>
          <w:rFonts w:cs="Calibri"/>
          <w:b/>
          <w:bCs/>
          <w:sz w:val="24"/>
          <w:szCs w:val="24"/>
          <w:lang w:eastAsia="pl-PL"/>
        </w:rPr>
      </w:pPr>
    </w:p>
    <w:p w:rsidR="00496266" w:rsidRPr="0083770D" w:rsidRDefault="00496266" w:rsidP="004A12B3">
      <w:pPr>
        <w:spacing w:after="0"/>
        <w:jc w:val="center"/>
        <w:rPr>
          <w:rFonts w:cs="Calibri"/>
          <w:b/>
          <w:bCs/>
          <w:sz w:val="24"/>
          <w:szCs w:val="24"/>
          <w:lang w:eastAsia="pl-PL"/>
        </w:rPr>
      </w:pPr>
    </w:p>
    <w:p w:rsidR="00496266" w:rsidRPr="0083770D" w:rsidRDefault="00496266" w:rsidP="004A12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83770D">
        <w:rPr>
          <w:rFonts w:cs="Calibri"/>
          <w:sz w:val="24"/>
          <w:szCs w:val="24"/>
          <w:lang w:eastAsia="pl-PL"/>
        </w:rPr>
        <w:t>Ja niżej podpisany, niniejszym udzielam zgody Szkole Podstawowej nr 6 w Skawinie i UKS „Jedynka” na dysponowanie materiałami z  moim udziałem, nieodpłatnego, nieodwołalnego prawa do wykorzystywania zdjęć, materiałów filmowych i telewizyjnych, na których utrwalony jest mój wizerunek.</w:t>
      </w:r>
    </w:p>
    <w:p w:rsidR="00496266" w:rsidRPr="0083770D" w:rsidRDefault="00496266" w:rsidP="004A12B3">
      <w:pPr>
        <w:spacing w:after="0"/>
        <w:ind w:left="360"/>
        <w:jc w:val="both"/>
        <w:rPr>
          <w:rFonts w:cs="Calibri"/>
          <w:sz w:val="24"/>
          <w:szCs w:val="24"/>
          <w:lang w:eastAsia="pl-PL"/>
        </w:rPr>
      </w:pPr>
    </w:p>
    <w:p w:rsidR="00496266" w:rsidRPr="0083770D" w:rsidRDefault="00496266" w:rsidP="004A12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83770D">
        <w:rPr>
          <w:rFonts w:cs="Calibri"/>
          <w:sz w:val="24"/>
          <w:szCs w:val="24"/>
          <w:lang w:eastAsia="pl-PL"/>
        </w:rPr>
        <w:t xml:space="preserve">Zgoda obejmuje wykorzystanie, utrwalenie i powielanie wskazanych materiałów </w:t>
      </w:r>
      <w:r w:rsidRPr="0083770D">
        <w:rPr>
          <w:rFonts w:cs="Calibri"/>
          <w:sz w:val="24"/>
          <w:szCs w:val="24"/>
          <w:lang w:eastAsia="pl-PL"/>
        </w:rPr>
        <w:br/>
        <w:t>za pośrednictwem dowolnego medium, w ramach realizacji zadania „Podróże po kulturze”.</w:t>
      </w:r>
    </w:p>
    <w:p w:rsidR="00496266" w:rsidRPr="0083770D" w:rsidRDefault="00496266" w:rsidP="004A12B3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:rsidR="00496266" w:rsidRPr="0083770D" w:rsidRDefault="00496266" w:rsidP="004A12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83770D">
        <w:rPr>
          <w:rFonts w:cs="Calibri"/>
          <w:sz w:val="24"/>
          <w:szCs w:val="24"/>
          <w:lang w:eastAsia="pl-PL"/>
        </w:rPr>
        <w:t>Równocześnie zrzekam się wszelkich praw związanych z kontrolą i zatwierdzeniem każdorazowego wykorzystania zdjęć z wizerunkiem, także przypadku wykorzystania ich w celu łączenia z innymi obrazami za pośrednictwem technik cyfrowych.</w:t>
      </w:r>
    </w:p>
    <w:p w:rsidR="00496266" w:rsidRPr="0083770D" w:rsidRDefault="00496266" w:rsidP="004A12B3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:rsidR="00496266" w:rsidRPr="0083770D" w:rsidRDefault="00496266" w:rsidP="004A12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83770D">
        <w:rPr>
          <w:rFonts w:cs="Calibri"/>
          <w:sz w:val="24"/>
          <w:szCs w:val="24"/>
          <w:lang w:eastAsia="pl-PL"/>
        </w:rPr>
        <w:t xml:space="preserve">Oświadczam, że jestem nieograniczony w zdolności do czynności prawnych. </w:t>
      </w:r>
    </w:p>
    <w:p w:rsidR="00496266" w:rsidRPr="0083770D" w:rsidRDefault="00496266" w:rsidP="004A12B3">
      <w:pPr>
        <w:pStyle w:val="ListParagraph"/>
        <w:rPr>
          <w:rFonts w:cs="Calibri"/>
          <w:sz w:val="24"/>
          <w:szCs w:val="24"/>
          <w:lang w:eastAsia="pl-PL"/>
        </w:rPr>
      </w:pPr>
    </w:p>
    <w:p w:rsidR="00496266" w:rsidRPr="0083770D" w:rsidRDefault="00496266" w:rsidP="004A12B3">
      <w:pPr>
        <w:pStyle w:val="ListParagraph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spacing w:after="150"/>
        <w:jc w:val="center"/>
        <w:rPr>
          <w:rFonts w:cs="Calibri"/>
          <w:b/>
          <w:sz w:val="24"/>
          <w:szCs w:val="24"/>
          <w:lang w:eastAsia="pl-PL"/>
        </w:rPr>
      </w:pPr>
      <w:r w:rsidRPr="0083770D">
        <w:rPr>
          <w:rFonts w:cs="Calibri"/>
          <w:b/>
          <w:sz w:val="24"/>
          <w:szCs w:val="24"/>
          <w:lang w:eastAsia="pl-PL"/>
        </w:rPr>
        <w:t xml:space="preserve">WYRAŻAM ZGODĘ  </w:t>
      </w:r>
    </w:p>
    <w:p w:rsidR="00496266" w:rsidRPr="0083770D" w:rsidRDefault="00496266" w:rsidP="004A12B3">
      <w:pPr>
        <w:spacing w:after="0" w:line="240" w:lineRule="auto"/>
        <w:jc w:val="center"/>
        <w:rPr>
          <w:rFonts w:cs="Calibri"/>
          <w:sz w:val="24"/>
          <w:szCs w:val="24"/>
          <w:lang w:eastAsia="pl-PL"/>
        </w:rPr>
      </w:pPr>
    </w:p>
    <w:p w:rsidR="00496266" w:rsidRDefault="00496266" w:rsidP="004A12B3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83770D">
        <w:rPr>
          <w:rFonts w:cs="Calibri"/>
          <w:sz w:val="24"/>
          <w:szCs w:val="24"/>
          <w:lang w:eastAsia="pl-PL"/>
        </w:rPr>
        <w:t xml:space="preserve">IMIĘ I NAZWISKO (proszę wypełnić DRUKOWANYMI LITERAMI) </w:t>
      </w:r>
    </w:p>
    <w:p w:rsidR="00496266" w:rsidRPr="0083770D" w:rsidRDefault="00496266" w:rsidP="004A12B3">
      <w:pPr>
        <w:spacing w:after="0" w:line="240" w:lineRule="auto"/>
        <w:rPr>
          <w:rFonts w:cs="Calibri"/>
          <w:i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spacing w:after="0" w:line="240" w:lineRule="auto"/>
        <w:rPr>
          <w:rFonts w:cs="Calibri"/>
          <w:i/>
          <w:iCs/>
          <w:sz w:val="24"/>
          <w:szCs w:val="24"/>
          <w:lang w:eastAsia="pl-PL"/>
        </w:rPr>
      </w:pPr>
      <w:r w:rsidRPr="0083770D">
        <w:rPr>
          <w:rFonts w:cs="Calibri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…………………………………………………………………………………………………......…………………</w:t>
      </w:r>
    </w:p>
    <w:p w:rsidR="00496266" w:rsidRPr="0083770D" w:rsidRDefault="00496266" w:rsidP="004A12B3">
      <w:pPr>
        <w:spacing w:after="0" w:line="240" w:lineRule="auto"/>
        <w:rPr>
          <w:rFonts w:cs="Calibri"/>
          <w:i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spacing w:after="0" w:line="240" w:lineRule="auto"/>
        <w:rPr>
          <w:rFonts w:cs="Calibri"/>
          <w:i/>
          <w:iCs/>
          <w:sz w:val="24"/>
          <w:szCs w:val="24"/>
          <w:lang w:eastAsia="pl-PL"/>
        </w:rPr>
      </w:pPr>
      <w:r w:rsidRPr="0083770D">
        <w:rPr>
          <w:rFonts w:cs="Calibri"/>
          <w:iCs/>
          <w:sz w:val="24"/>
          <w:szCs w:val="24"/>
          <w:lang w:eastAsia="pl-PL"/>
        </w:rPr>
        <w:t xml:space="preserve">PESEL  </w:t>
      </w:r>
      <w:r w:rsidRPr="0083770D">
        <w:rPr>
          <w:rFonts w:cs="Calibri"/>
          <w:i/>
          <w:iCs/>
          <w:sz w:val="24"/>
          <w:szCs w:val="24"/>
          <w:lang w:eastAsia="pl-PL"/>
        </w:rPr>
        <w:t>……………………………………………</w:t>
      </w:r>
    </w:p>
    <w:p w:rsidR="00496266" w:rsidRPr="0083770D" w:rsidRDefault="00496266" w:rsidP="004A12B3">
      <w:pPr>
        <w:spacing w:after="0" w:line="240" w:lineRule="auto"/>
        <w:jc w:val="center"/>
        <w:rPr>
          <w:rFonts w:cs="Calibri"/>
          <w:i/>
          <w:iCs/>
          <w:sz w:val="24"/>
          <w:szCs w:val="24"/>
          <w:lang w:eastAsia="pl-PL"/>
        </w:rPr>
      </w:pPr>
      <w:r w:rsidRPr="0083770D">
        <w:rPr>
          <w:rFonts w:cs="Calibri"/>
          <w:i/>
          <w:iCs/>
          <w:sz w:val="24"/>
          <w:szCs w:val="24"/>
          <w:lang w:eastAsia="pl-PL"/>
        </w:rPr>
        <w:tab/>
      </w: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  <w:r w:rsidRPr="0083770D">
        <w:rPr>
          <w:rFonts w:cs="Calibri"/>
          <w:iCs/>
          <w:sz w:val="24"/>
          <w:szCs w:val="24"/>
          <w:lang w:eastAsia="pl-PL"/>
        </w:rPr>
        <w:t xml:space="preserve">…………………………………                                                                                    ………………………                              </w:t>
      </w: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  <w:r w:rsidRPr="0083770D">
        <w:rPr>
          <w:rFonts w:cs="Calibri"/>
          <w:iCs/>
          <w:sz w:val="24"/>
          <w:szCs w:val="24"/>
          <w:lang w:eastAsia="pl-PL"/>
        </w:rPr>
        <w:t xml:space="preserve">  data  i miejscowość                                                                                        czytelny podpis </w:t>
      </w: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Pr="0083770D" w:rsidRDefault="00496266" w:rsidP="004A12B3">
      <w:pPr>
        <w:tabs>
          <w:tab w:val="center" w:pos="4536"/>
          <w:tab w:val="left" w:pos="6264"/>
        </w:tabs>
        <w:spacing w:after="0" w:line="240" w:lineRule="auto"/>
        <w:rPr>
          <w:rFonts w:cs="Calibri"/>
          <w:iCs/>
          <w:sz w:val="24"/>
          <w:szCs w:val="24"/>
          <w:lang w:eastAsia="pl-PL"/>
        </w:rPr>
      </w:pPr>
    </w:p>
    <w:p w:rsidR="00496266" w:rsidRDefault="00496266" w:rsidP="00F900A5">
      <w:pPr>
        <w:rPr>
          <w:rFonts w:ascii="Arial" w:hAnsi="Arial" w:cs="Arial"/>
          <w:sz w:val="26"/>
          <w:szCs w:val="26"/>
        </w:rPr>
      </w:pPr>
    </w:p>
    <w:p w:rsidR="00496266" w:rsidRPr="00F900A5" w:rsidRDefault="00496266" w:rsidP="00F900A5">
      <w:pPr>
        <w:rPr>
          <w:rFonts w:ascii="Arial" w:hAnsi="Arial" w:cs="Arial"/>
          <w:sz w:val="26"/>
          <w:szCs w:val="26"/>
        </w:rPr>
      </w:pPr>
    </w:p>
    <w:sectPr w:rsidR="00496266" w:rsidRPr="00F900A5" w:rsidSect="00C035E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66" w:rsidRDefault="00496266" w:rsidP="004A12B3">
      <w:pPr>
        <w:spacing w:after="0" w:line="240" w:lineRule="auto"/>
      </w:pPr>
      <w:r>
        <w:separator/>
      </w:r>
    </w:p>
  </w:endnote>
  <w:endnote w:type="continuationSeparator" w:id="0">
    <w:p w:rsidR="00496266" w:rsidRDefault="00496266" w:rsidP="004A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66" w:rsidRDefault="00496266" w:rsidP="004A12B3">
      <w:pPr>
        <w:spacing w:after="0" w:line="240" w:lineRule="auto"/>
      </w:pPr>
      <w:r>
        <w:separator/>
      </w:r>
    </w:p>
  </w:footnote>
  <w:footnote w:type="continuationSeparator" w:id="0">
    <w:p w:rsidR="00496266" w:rsidRDefault="00496266" w:rsidP="004A12B3">
      <w:pPr>
        <w:spacing w:after="0" w:line="240" w:lineRule="auto"/>
      </w:pPr>
      <w:r>
        <w:continuationSeparator/>
      </w:r>
    </w:p>
  </w:footnote>
  <w:footnote w:id="1">
    <w:p w:rsidR="00496266" w:rsidRDefault="00496266" w:rsidP="004A12B3">
      <w:pPr>
        <w:pStyle w:val="FootnoteText"/>
      </w:pPr>
      <w:r w:rsidRPr="0083770D">
        <w:rPr>
          <w:rStyle w:val="FootnoteReference"/>
          <w:rFonts w:cs="Calibri"/>
          <w:sz w:val="16"/>
          <w:szCs w:val="16"/>
        </w:rPr>
        <w:footnoteRef/>
      </w:r>
      <w:r w:rsidRPr="0083770D">
        <w:rPr>
          <w:sz w:val="16"/>
          <w:szCs w:val="16"/>
        </w:rPr>
        <w:t xml:space="preserve"> Niepotrzebne skreślić</w:t>
      </w:r>
    </w:p>
  </w:footnote>
  <w:footnote w:id="2">
    <w:p w:rsidR="00496266" w:rsidRDefault="00496266" w:rsidP="004A12B3">
      <w:pPr>
        <w:pStyle w:val="FootnoteText"/>
      </w:pPr>
      <w:r w:rsidRPr="0083770D">
        <w:rPr>
          <w:rStyle w:val="FootnoteReference"/>
          <w:rFonts w:cs="Calibri"/>
          <w:sz w:val="16"/>
          <w:szCs w:val="16"/>
        </w:rPr>
        <w:footnoteRef/>
      </w:r>
      <w:r w:rsidRPr="0083770D">
        <w:rPr>
          <w:sz w:val="16"/>
          <w:szCs w:val="16"/>
        </w:rPr>
        <w:t xml:space="preserve"> Niepotrzebne skreślić</w:t>
      </w:r>
    </w:p>
  </w:footnote>
  <w:footnote w:id="3">
    <w:p w:rsidR="00496266" w:rsidRDefault="00496266" w:rsidP="004A12B3">
      <w:pPr>
        <w:pStyle w:val="FootnoteText"/>
      </w:pPr>
      <w:r w:rsidRPr="0083770D">
        <w:rPr>
          <w:rStyle w:val="FootnoteReference"/>
          <w:rFonts w:cs="Calibri"/>
          <w:sz w:val="16"/>
          <w:szCs w:val="16"/>
        </w:rPr>
        <w:footnoteRef/>
      </w:r>
      <w:r w:rsidRPr="0083770D">
        <w:rPr>
          <w:sz w:val="16"/>
          <w:szCs w:val="16"/>
        </w:rPr>
        <w:t xml:space="preserve"> Niepotrzebne skreśli</w:t>
      </w:r>
      <w:r>
        <w:t>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B6C"/>
    <w:multiLevelType w:val="multilevel"/>
    <w:tmpl w:val="310A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B73DD4"/>
    <w:multiLevelType w:val="hybridMultilevel"/>
    <w:tmpl w:val="65C838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0A5"/>
    <w:rsid w:val="000D00D9"/>
    <w:rsid w:val="00496266"/>
    <w:rsid w:val="004A0FD9"/>
    <w:rsid w:val="004A12B3"/>
    <w:rsid w:val="00597327"/>
    <w:rsid w:val="0060310B"/>
    <w:rsid w:val="0075335F"/>
    <w:rsid w:val="0083770D"/>
    <w:rsid w:val="009E6544"/>
    <w:rsid w:val="00C035ED"/>
    <w:rsid w:val="00F41F2B"/>
    <w:rsid w:val="00F73534"/>
    <w:rsid w:val="00F9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0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0310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35E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5ED"/>
    <w:rPr>
      <w:rFonts w:ascii="Lucida Grande CE" w:hAnsi="Lucida Grande CE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A12B3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12B3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A12B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504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MT</cp:lastModifiedBy>
  <cp:revision>3</cp:revision>
  <dcterms:created xsi:type="dcterms:W3CDTF">2019-09-24T18:50:00Z</dcterms:created>
  <dcterms:modified xsi:type="dcterms:W3CDTF">2019-09-26T06:41:00Z</dcterms:modified>
</cp:coreProperties>
</file>